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D7" w:rsidRPr="002C389F" w:rsidRDefault="00233FBF" w:rsidP="00227AA4">
      <w:pPr>
        <w:pStyle w:val="PlainText"/>
        <w:spacing w:after="0"/>
        <w:rPr>
          <w:rFonts w:ascii="Arial" w:hAnsi="Arial" w:cs="Arial"/>
          <w:color w:val="000000" w:themeColor="text1"/>
          <w:sz w:val="48"/>
          <w:szCs w:val="56"/>
        </w:rPr>
      </w:pPr>
      <w:r w:rsidRPr="002C389F">
        <w:rPr>
          <w:rFonts w:ascii="Arial" w:hAnsi="Arial" w:cs="Arial"/>
          <w:color w:val="000000" w:themeColor="text1"/>
          <w:sz w:val="48"/>
          <w:szCs w:val="56"/>
        </w:rPr>
        <w:t xml:space="preserve">Ansökan om </w:t>
      </w:r>
      <w:r w:rsidR="002C389F" w:rsidRPr="002C389F">
        <w:rPr>
          <w:rFonts w:ascii="Arial" w:hAnsi="Arial" w:cs="Arial"/>
          <w:color w:val="000000" w:themeColor="text1"/>
          <w:sz w:val="48"/>
          <w:szCs w:val="56"/>
        </w:rPr>
        <w:t>medlemskap</w:t>
      </w:r>
      <w:r w:rsidRPr="002C389F">
        <w:rPr>
          <w:rFonts w:ascii="Arial" w:hAnsi="Arial" w:cs="Arial"/>
          <w:color w:val="000000" w:themeColor="text1"/>
          <w:sz w:val="48"/>
          <w:szCs w:val="56"/>
        </w:rPr>
        <w:t xml:space="preserve"> i Klimat</w:t>
      </w:r>
      <w:r w:rsidR="000F44BF" w:rsidRPr="002C389F">
        <w:rPr>
          <w:rFonts w:ascii="Arial" w:hAnsi="Arial" w:cs="Arial"/>
          <w:color w:val="000000" w:themeColor="text1"/>
          <w:sz w:val="48"/>
          <w:szCs w:val="56"/>
        </w:rPr>
        <w:t>dialogen</w:t>
      </w:r>
    </w:p>
    <w:p w:rsidR="00227AA4" w:rsidRPr="008D4CF7" w:rsidRDefault="000F44BF" w:rsidP="00DA1835">
      <w:pPr>
        <w:pStyle w:val="Heading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  <w:r w:rsidRPr="008D4CF7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>Datum för ansökan</w:t>
      </w:r>
      <w:r w:rsidR="00DA1835" w:rsidRPr="008D4CF7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: </w:t>
      </w:r>
    </w:p>
    <w:p w:rsidR="00DA1835" w:rsidRPr="008D4CF7" w:rsidRDefault="008D4CF7" w:rsidP="00DA1835">
      <w:pPr>
        <w:rPr>
          <w:sz w:val="4"/>
          <w:szCs w:val="4"/>
          <w:lang w:eastAsia="en-US"/>
        </w:rPr>
      </w:pPr>
      <w:r>
        <w:rPr>
          <w:rFonts w:ascii="Arial" w:hAnsi="Arial" w:cs="Arial"/>
          <w:b/>
          <w:noProof/>
          <w:color w:val="B2A5A5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08ECAA1" wp14:editId="2100403B">
                <wp:simplePos x="0" y="0"/>
                <wp:positionH relativeFrom="column">
                  <wp:posOffset>1559626</wp:posOffset>
                </wp:positionH>
                <wp:positionV relativeFrom="paragraph">
                  <wp:posOffset>-7620</wp:posOffset>
                </wp:positionV>
                <wp:extent cx="1560786" cy="0"/>
                <wp:effectExtent l="0" t="0" r="209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078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10927" id="Straight Connector 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2.8pt,-.6pt" to="24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" strokecolor="#b2a5a5">
                <o:lock v:ext="edit" shapetype="f"/>
              </v:line>
            </w:pict>
          </mc:Fallback>
        </mc:AlternateContent>
      </w:r>
    </w:p>
    <w:p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5729605" cy="304800"/>
                <wp:effectExtent l="0" t="0" r="2349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BF" w:rsidRDefault="000F44BF" w:rsidP="000F44B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17.4pt;width:451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" strokecolor="#b2a5a5">
                <v:textbox>
                  <w:txbxContent>
                    <w:p w:rsidR="000F44BF" w:rsidRDefault="000F44BF" w:rsidP="000F44B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Fjärrvärmeleverantör</w:t>
      </w:r>
    </w:p>
    <w:p w:rsidR="000F44BF" w:rsidRPr="000F44BF" w:rsidRDefault="000F44BF" w:rsidP="000F44BF">
      <w:pPr>
        <w:rPr>
          <w:rFonts w:ascii="Arial" w:eastAsiaTheme="majorEastAsia" w:hAnsi="Arial" w:cs="Arial"/>
          <w:b/>
          <w:bCs/>
          <w:color w:val="B2A5A5"/>
          <w:sz w:val="28"/>
          <w:szCs w:val="28"/>
          <w:lang w:eastAsia="en-US"/>
        </w:rPr>
      </w:pPr>
    </w:p>
    <w:p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5729605" cy="304800"/>
                <wp:effectExtent l="0" t="0" r="2349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BF" w:rsidRDefault="000F44BF" w:rsidP="000F44B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16.2pt;width:451.1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" strokecolor="#b2a5a5">
                <v:textbox>
                  <w:txbxContent>
                    <w:p w:rsidR="000F44BF" w:rsidRDefault="000F44BF" w:rsidP="000F44B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Ort/Fjärrvärmenät som ansökan</w:t>
      </w:r>
      <w:r w:rsidR="00C54536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 xml:space="preserve"> avser</w:t>
      </w:r>
    </w:p>
    <w:p w:rsidR="000F44BF" w:rsidRPr="000F44BF" w:rsidRDefault="000F44BF" w:rsidP="000F44BF">
      <w:pPr>
        <w:rPr>
          <w:rFonts w:ascii="Arial" w:eastAsiaTheme="majorEastAsia" w:hAnsi="Arial" w:cs="Arial"/>
          <w:b/>
          <w:bCs/>
          <w:color w:val="B2A5A5"/>
          <w:sz w:val="28"/>
          <w:szCs w:val="28"/>
          <w:lang w:eastAsia="en-US"/>
        </w:rPr>
      </w:pPr>
    </w:p>
    <w:p w:rsidR="00591ED8" w:rsidRDefault="0043407E" w:rsidP="00591ED8">
      <w:pPr>
        <w:pStyle w:val="Heading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  <w:r w:rsidRPr="00591ED8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>Kontaktuppgifter</w:t>
      </w:r>
      <w:r w:rsid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 för ansvarig person: </w:t>
      </w:r>
    </w:p>
    <w:p w:rsidR="00591ED8" w:rsidRPr="00591ED8" w:rsidRDefault="00591ED8" w:rsidP="00591ED8">
      <w:pPr>
        <w:rPr>
          <w:sz w:val="4"/>
          <w:szCs w:val="4"/>
        </w:rPr>
      </w:pPr>
    </w:p>
    <w:p w:rsid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5729605" cy="304800"/>
                <wp:effectExtent l="0" t="0" r="2349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BF" w:rsidRDefault="000F44BF" w:rsidP="000F44B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95pt;margin-top:15.4pt;width:451.1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" strokecolor="#b2a5a5">
                <v:textbox>
                  <w:txbxContent>
                    <w:p w:rsidR="000F44BF" w:rsidRDefault="000F44BF" w:rsidP="000F44B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Nam</w:t>
      </w:r>
      <w:r w:rsid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n</w:t>
      </w:r>
    </w:p>
    <w:p w:rsidR="00DA1835" w:rsidRPr="00DA1835" w:rsidRDefault="00DA1835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</w:p>
    <w:p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2906921</wp:posOffset>
                </wp:positionH>
                <wp:positionV relativeFrom="paragraph">
                  <wp:posOffset>213360</wp:posOffset>
                </wp:positionV>
                <wp:extent cx="284797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835" w:rsidRDefault="00DA1835" w:rsidP="00DA183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8.9pt;margin-top:16.8pt;width:224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" strokecolor="#b2a5a5">
                <v:textbox>
                  <w:txbxContent>
                    <w:p w:rsidR="00DA1835" w:rsidRDefault="00DA1835" w:rsidP="00DA183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213360</wp:posOffset>
                </wp:positionV>
                <wp:extent cx="2771775" cy="3048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835" w:rsidRDefault="00DA1835" w:rsidP="00DA183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4pt;margin-top:16.8pt;width:21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" strokecolor="#b2a5a5">
                <v:textbox>
                  <w:txbxContent>
                    <w:p w:rsidR="00DA1835" w:rsidRDefault="00DA1835" w:rsidP="00DA183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Telefon direkt</w: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ab/>
      </w:r>
      <w:r w:rsidR="006B7A34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ab/>
      </w:r>
      <w:r w:rsid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 xml:space="preserve">            </w: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Mobil</w:t>
      </w:r>
    </w:p>
    <w:p w:rsidR="000F44BF" w:rsidRPr="00467C2F" w:rsidRDefault="000F44BF" w:rsidP="000F44BF">
      <w:pPr>
        <w:rPr>
          <w:b/>
        </w:rPr>
      </w:pPr>
    </w:p>
    <w:p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30370</wp:posOffset>
                </wp:positionH>
                <wp:positionV relativeFrom="paragraph">
                  <wp:posOffset>227199</wp:posOffset>
                </wp:positionV>
                <wp:extent cx="5717299" cy="304800"/>
                <wp:effectExtent l="0" t="0" r="1714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29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BF" w:rsidRDefault="000F44BF" w:rsidP="000F4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.4pt;margin-top:17.9pt;width:450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" strokecolor="#b2a5a5">
                <v:textbox>
                  <w:txbxContent>
                    <w:p w:rsidR="000F44BF" w:rsidRDefault="000F44BF" w:rsidP="000F44BF"/>
                  </w:txbxContent>
                </v:textbox>
              </v:shape>
            </w:pict>
          </mc:Fallback>
        </mc:AlternateContent>
      </w:r>
      <w:r w:rsidR="000F44BF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 xml:space="preserve"> E-post</w:t>
      </w:r>
    </w:p>
    <w:p w:rsidR="000F44BF" w:rsidRPr="00467C2F" w:rsidRDefault="000F44BF" w:rsidP="000F44BF">
      <w:pPr>
        <w:rPr>
          <w:b/>
        </w:rPr>
      </w:pPr>
    </w:p>
    <w:p w:rsidR="000F44BF" w:rsidRPr="00DA1835" w:rsidRDefault="00C80338" w:rsidP="000F44BF">
      <w:pPr>
        <w:rPr>
          <w:rFonts w:ascii="Arial" w:eastAsiaTheme="majorEastAsia" w:hAnsi="Arial" w:cs="Arial"/>
          <w:b/>
          <w:bCs/>
          <w:sz w:val="20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213360</wp:posOffset>
                </wp:positionV>
                <wp:extent cx="5729605" cy="563880"/>
                <wp:effectExtent l="0" t="0" r="23495" b="266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BF" w:rsidRDefault="000F44BF" w:rsidP="000F4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.4pt;margin-top:16.8pt;width:451.15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" strokecolor="#b2a5a5">
                <v:textbox>
                  <w:txbxContent>
                    <w:p w:rsidR="000F44BF" w:rsidRDefault="000F44BF" w:rsidP="000F44BF"/>
                  </w:txbxContent>
                </v:textbox>
              </v:shape>
            </w:pict>
          </mc:Fallback>
        </mc:AlternateContent>
      </w:r>
      <w:r w:rsidR="00227AA4" w:rsidRPr="00DA1835">
        <w:rPr>
          <w:rFonts w:ascii="Arial" w:eastAsiaTheme="majorEastAsia" w:hAnsi="Arial" w:cs="Arial"/>
          <w:b/>
          <w:bCs/>
          <w:sz w:val="20"/>
          <w:szCs w:val="28"/>
          <w:lang w:eastAsia="en-US"/>
        </w:rPr>
        <w:t>Postadress</w:t>
      </w:r>
    </w:p>
    <w:p w:rsidR="000F44BF" w:rsidRPr="00467C2F" w:rsidRDefault="000F44BF" w:rsidP="000F44BF">
      <w:pPr>
        <w:rPr>
          <w:b/>
        </w:rPr>
      </w:pPr>
    </w:p>
    <w:p w:rsidR="00836D01" w:rsidRDefault="00836D01" w:rsidP="00227AA4">
      <w:pPr>
        <w:spacing w:before="120" w:line="280" w:lineRule="exact"/>
        <w:rPr>
          <w:rFonts w:ascii="Arial" w:hAnsi="Arial" w:cs="Arial"/>
          <w:b/>
        </w:rPr>
      </w:pPr>
    </w:p>
    <w:p w:rsidR="000F44BF" w:rsidRPr="00F71223" w:rsidRDefault="00034CCF" w:rsidP="00F71223">
      <w:pPr>
        <w:pStyle w:val="Heading2"/>
        <w:spacing w:line="360" w:lineRule="exact"/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</w:pPr>
      <w:r w:rsidRP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>F</w:t>
      </w:r>
      <w:r w:rsidR="000F44BF" w:rsidRPr="00F71223">
        <w:rPr>
          <w:rFonts w:ascii="Arial" w:eastAsiaTheme="minorEastAsia" w:hAnsi="Arial" w:cs="Arial"/>
          <w:bCs w:val="0"/>
          <w:color w:val="B2A5A5"/>
          <w:sz w:val="24"/>
          <w:szCs w:val="24"/>
          <w:lang w:eastAsia="sv-SE"/>
        </w:rPr>
        <w:t xml:space="preserve">öljande dokument bifogas: </w:t>
      </w:r>
    </w:p>
    <w:p w:rsidR="00233FBF" w:rsidRPr="00233FBF" w:rsidRDefault="00233FBF" w:rsidP="00233FB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33FBF">
        <w:rPr>
          <w:rFonts w:ascii="Arial" w:hAnsi="Arial" w:cs="Arial"/>
          <w:sz w:val="20"/>
          <w:szCs w:val="20"/>
        </w:rPr>
        <w:t>Lokal klimatarbetsplan</w:t>
      </w:r>
    </w:p>
    <w:p w:rsidR="00233FBF" w:rsidRPr="00233FBF" w:rsidRDefault="00233FBF" w:rsidP="00233FB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33FBF">
        <w:rPr>
          <w:rFonts w:ascii="Arial" w:hAnsi="Arial" w:cs="Arial"/>
          <w:sz w:val="20"/>
          <w:szCs w:val="20"/>
        </w:rPr>
        <w:t xml:space="preserve">Justerade </w:t>
      </w:r>
      <w:r>
        <w:rPr>
          <w:rFonts w:ascii="Arial" w:hAnsi="Arial" w:cs="Arial"/>
          <w:sz w:val="20"/>
          <w:szCs w:val="20"/>
        </w:rPr>
        <w:t>mötesprotokoll från dialogmöten</w:t>
      </w:r>
      <w:bookmarkStart w:id="0" w:name="_GoBack"/>
      <w:bookmarkEnd w:id="0"/>
    </w:p>
    <w:sectPr w:rsidR="00233FBF" w:rsidRPr="00233FBF" w:rsidSect="00DC70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DA" w:rsidRDefault="006F3ADA" w:rsidP="00B70FED">
      <w:pPr>
        <w:spacing w:after="0" w:line="240" w:lineRule="auto"/>
      </w:pPr>
      <w:r>
        <w:separator/>
      </w:r>
    </w:p>
  </w:endnote>
  <w:endnote w:type="continuationSeparator" w:id="0">
    <w:p w:rsidR="006F3ADA" w:rsidRDefault="006F3ADA" w:rsidP="00B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DA" w:rsidRDefault="006F3ADA" w:rsidP="00B70FED">
      <w:pPr>
        <w:spacing w:after="0" w:line="240" w:lineRule="auto"/>
      </w:pPr>
      <w:r>
        <w:separator/>
      </w:r>
    </w:p>
  </w:footnote>
  <w:footnote w:type="continuationSeparator" w:id="0">
    <w:p w:rsidR="006F3ADA" w:rsidRDefault="006F3ADA" w:rsidP="00B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ED" w:rsidRDefault="002C389F">
    <w:pPr>
      <w:pStyle w:val="Header"/>
    </w:pPr>
    <w:r>
      <w:rPr>
        <w:noProof/>
      </w:rPr>
      <w:drawing>
        <wp:inline distT="0" distB="0" distL="0" distR="0">
          <wp:extent cx="2814306" cy="93810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limatdialogen_logotyp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569" cy="94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FED" w:rsidRDefault="00B70FED">
    <w:pPr>
      <w:pStyle w:val="Header"/>
    </w:pPr>
  </w:p>
  <w:p w:rsidR="00B70FED" w:rsidRDefault="00B70FED">
    <w:pPr>
      <w:pStyle w:val="Header"/>
    </w:pPr>
  </w:p>
  <w:p w:rsidR="00B70FED" w:rsidRDefault="00B70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A62"/>
    <w:multiLevelType w:val="hybridMultilevel"/>
    <w:tmpl w:val="A95EF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6DF9"/>
    <w:multiLevelType w:val="hybridMultilevel"/>
    <w:tmpl w:val="55342E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B255F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10DF"/>
    <w:multiLevelType w:val="hybridMultilevel"/>
    <w:tmpl w:val="F3C0A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348E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88B"/>
    <w:multiLevelType w:val="hybridMultilevel"/>
    <w:tmpl w:val="B19AE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17C"/>
    <w:multiLevelType w:val="hybridMultilevel"/>
    <w:tmpl w:val="B79A3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673FB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86F"/>
    <w:multiLevelType w:val="hybridMultilevel"/>
    <w:tmpl w:val="2034C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47D06"/>
    <w:multiLevelType w:val="hybridMultilevel"/>
    <w:tmpl w:val="2C169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16A"/>
    <w:multiLevelType w:val="hybridMultilevel"/>
    <w:tmpl w:val="8D428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21E5"/>
    <w:multiLevelType w:val="hybridMultilevel"/>
    <w:tmpl w:val="3246250A"/>
    <w:lvl w:ilvl="0" w:tplc="C7629F7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21B16"/>
    <w:multiLevelType w:val="hybridMultilevel"/>
    <w:tmpl w:val="A98CD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D1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6232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54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0704"/>
    <w:multiLevelType w:val="hybridMultilevel"/>
    <w:tmpl w:val="B1D82A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1ABA"/>
    <w:multiLevelType w:val="hybridMultilevel"/>
    <w:tmpl w:val="12DE5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B09"/>
    <w:multiLevelType w:val="hybridMultilevel"/>
    <w:tmpl w:val="EF2E6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8"/>
  </w:num>
  <w:num w:numId="5">
    <w:abstractNumId w:val="14"/>
  </w:num>
  <w:num w:numId="6">
    <w:abstractNumId w:val="4"/>
  </w:num>
  <w:num w:numId="7">
    <w:abstractNumId w:val="13"/>
  </w:num>
  <w:num w:numId="8">
    <w:abstractNumId w:val="11"/>
  </w:num>
  <w:num w:numId="9">
    <w:abstractNumId w:val="7"/>
  </w:num>
  <w:num w:numId="10">
    <w:abstractNumId w:val="16"/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5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92"/>
    <w:rsid w:val="0001607A"/>
    <w:rsid w:val="00034CCF"/>
    <w:rsid w:val="00051959"/>
    <w:rsid w:val="000527D3"/>
    <w:rsid w:val="00055BE4"/>
    <w:rsid w:val="000F44BF"/>
    <w:rsid w:val="00127BE0"/>
    <w:rsid w:val="001E5F74"/>
    <w:rsid w:val="00227AA4"/>
    <w:rsid w:val="00233FBF"/>
    <w:rsid w:val="00254454"/>
    <w:rsid w:val="00273107"/>
    <w:rsid w:val="002C389F"/>
    <w:rsid w:val="002D0E68"/>
    <w:rsid w:val="002E3355"/>
    <w:rsid w:val="00304C5B"/>
    <w:rsid w:val="00306CFD"/>
    <w:rsid w:val="00326FFD"/>
    <w:rsid w:val="0035103D"/>
    <w:rsid w:val="003D37F4"/>
    <w:rsid w:val="0043407E"/>
    <w:rsid w:val="00460F4C"/>
    <w:rsid w:val="00467C2F"/>
    <w:rsid w:val="00467ECE"/>
    <w:rsid w:val="005218FF"/>
    <w:rsid w:val="00526250"/>
    <w:rsid w:val="00591ED8"/>
    <w:rsid w:val="005A5320"/>
    <w:rsid w:val="00600E1C"/>
    <w:rsid w:val="00622C4C"/>
    <w:rsid w:val="0062692F"/>
    <w:rsid w:val="00645C9A"/>
    <w:rsid w:val="00665119"/>
    <w:rsid w:val="00676C1E"/>
    <w:rsid w:val="006B04B7"/>
    <w:rsid w:val="006B7A34"/>
    <w:rsid w:val="006F3ADA"/>
    <w:rsid w:val="00753A58"/>
    <w:rsid w:val="007B75E2"/>
    <w:rsid w:val="007C06C4"/>
    <w:rsid w:val="00827D78"/>
    <w:rsid w:val="00836D01"/>
    <w:rsid w:val="00871368"/>
    <w:rsid w:val="00892988"/>
    <w:rsid w:val="00893455"/>
    <w:rsid w:val="008D4CF7"/>
    <w:rsid w:val="008D6DBC"/>
    <w:rsid w:val="009201CA"/>
    <w:rsid w:val="009408F0"/>
    <w:rsid w:val="00945ED4"/>
    <w:rsid w:val="00964A5A"/>
    <w:rsid w:val="009769CA"/>
    <w:rsid w:val="009B5995"/>
    <w:rsid w:val="009E322C"/>
    <w:rsid w:val="00A36E33"/>
    <w:rsid w:val="00A42D92"/>
    <w:rsid w:val="00A70B6B"/>
    <w:rsid w:val="00B028FB"/>
    <w:rsid w:val="00B37FC9"/>
    <w:rsid w:val="00B70FED"/>
    <w:rsid w:val="00BE7D4F"/>
    <w:rsid w:val="00BF12BD"/>
    <w:rsid w:val="00C14C39"/>
    <w:rsid w:val="00C54536"/>
    <w:rsid w:val="00C80338"/>
    <w:rsid w:val="00C908EC"/>
    <w:rsid w:val="00CC318B"/>
    <w:rsid w:val="00D25C4F"/>
    <w:rsid w:val="00D44CE5"/>
    <w:rsid w:val="00D60C40"/>
    <w:rsid w:val="00DA0787"/>
    <w:rsid w:val="00DA1835"/>
    <w:rsid w:val="00DC7004"/>
    <w:rsid w:val="00E14FB2"/>
    <w:rsid w:val="00E55C8D"/>
    <w:rsid w:val="00E9644B"/>
    <w:rsid w:val="00F47F1A"/>
    <w:rsid w:val="00F508D0"/>
    <w:rsid w:val="00F574D7"/>
    <w:rsid w:val="00F64FF1"/>
    <w:rsid w:val="00F71223"/>
    <w:rsid w:val="00FA6654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63B6A5-2DC1-4288-B47C-B7B4B2D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C9A"/>
  </w:style>
  <w:style w:type="paragraph" w:styleId="Heading1">
    <w:name w:val="heading 1"/>
    <w:basedOn w:val="Normal"/>
    <w:next w:val="Normal"/>
    <w:link w:val="Heading1Char"/>
    <w:uiPriority w:val="9"/>
    <w:qFormat/>
    <w:rsid w:val="00F5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2D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5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A6654"/>
    <w:rPr>
      <w:rFonts w:ascii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ED"/>
  </w:style>
  <w:style w:type="paragraph" w:styleId="Footer">
    <w:name w:val="footer"/>
    <w:basedOn w:val="Normal"/>
    <w:link w:val="Foot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ED"/>
  </w:style>
  <w:style w:type="character" w:customStyle="1" w:styleId="Heading2Char">
    <w:name w:val="Heading 2 Char"/>
    <w:basedOn w:val="DefaultParagraphFont"/>
    <w:uiPriority w:val="9"/>
    <w:semiHidden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964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4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6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4D7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574D7"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74D7"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574D7"/>
    <w:pPr>
      <w:spacing w:after="100"/>
      <w:ind w:left="440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aah\AppData\Local\Microsoft\Windows\Temporary%20Internet%20Files\Content.Outlook\TSYTF1MY\V&#228;lkommen%20till%20seminariu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9D38-4194-4A53-B8D1-F48C0438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Välkommen till seminarium</Template>
  <TotalTime>2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Fjärrvärme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Hollmén Saara</dc:creator>
  <cp:lastModifiedBy>Wiesner, Emma</cp:lastModifiedBy>
  <cp:revision>3</cp:revision>
  <cp:lastPrinted>2013-01-07T15:39:00Z</cp:lastPrinted>
  <dcterms:created xsi:type="dcterms:W3CDTF">2019-06-20T06:48:00Z</dcterms:created>
  <dcterms:modified xsi:type="dcterms:W3CDTF">2019-06-20T07:42:00Z</dcterms:modified>
</cp:coreProperties>
</file>